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A2" w:rsidRPr="00891833" w:rsidRDefault="00C84DA2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C84DA2" w:rsidRPr="00891833" w:rsidRDefault="00C84DA2" w:rsidP="00E527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C84DA2" w:rsidRPr="00A6037D" w:rsidRDefault="00C84DA2" w:rsidP="00A6037D">
      <w:pPr>
        <w:pStyle w:val="NoSpacing"/>
        <w:ind w:firstLine="709"/>
        <w:jc w:val="center"/>
        <w:rPr>
          <w:rFonts w:ascii="Times New Roman" w:hAnsi="Times New Roman"/>
          <w:spacing w:val="8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r w:rsidRPr="00891833">
        <w:rPr>
          <w:rFonts w:ascii="Times New Roman" w:hAnsi="Times New Roman"/>
          <w:sz w:val="28"/>
          <w:szCs w:val="28"/>
        </w:rPr>
        <w:t xml:space="preserve">Почепского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F23580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>
        <w:rPr>
          <w:rFonts w:ascii="Times New Roman" w:hAnsi="Times New Roman"/>
          <w:spacing w:val="8"/>
          <w:sz w:val="28"/>
          <w:szCs w:val="28"/>
        </w:rPr>
        <w:t>»</w:t>
      </w:r>
    </w:p>
    <w:p w:rsidR="00C84DA2" w:rsidRPr="00891833" w:rsidRDefault="00C84DA2" w:rsidP="00E527A7">
      <w:pPr>
        <w:jc w:val="both"/>
        <w:rPr>
          <w:rFonts w:ascii="Times New Roman" w:hAnsi="Times New Roman"/>
          <w:sz w:val="28"/>
          <w:szCs w:val="28"/>
        </w:rPr>
      </w:pPr>
    </w:p>
    <w:p w:rsidR="00C84DA2" w:rsidRPr="00891833" w:rsidRDefault="00C84DA2" w:rsidP="00E527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891833">
        <w:rPr>
          <w:rFonts w:ascii="Times New Roman" w:hAnsi="Times New Roman"/>
          <w:sz w:val="28"/>
          <w:szCs w:val="28"/>
        </w:rPr>
        <w:t xml:space="preserve">.12.2021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C84DA2" w:rsidRPr="00A6037D" w:rsidRDefault="00C84DA2" w:rsidP="00A6037D">
      <w:pPr>
        <w:pStyle w:val="NoSpacing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A6037D">
        <w:rPr>
          <w:rFonts w:ascii="Times New Roman" w:hAnsi="Times New Roman"/>
          <w:sz w:val="28"/>
          <w:szCs w:val="28"/>
        </w:rPr>
        <w:t xml:space="preserve">Общественные обсуждения проекта постановления администрации поселка Рамасуха  Почепского района Брянской области </w:t>
      </w:r>
      <w:r w:rsidRPr="00A6037D">
        <w:rPr>
          <w:rFonts w:ascii="Times New Roman" w:hAnsi="Times New Roman"/>
          <w:b/>
          <w:sz w:val="28"/>
          <w:szCs w:val="28"/>
        </w:rPr>
        <w:t>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год» </w:t>
      </w:r>
      <w:r w:rsidRPr="00A6037D">
        <w:rPr>
          <w:rFonts w:ascii="Times New Roman" w:hAnsi="Times New Roman"/>
          <w:bCs/>
          <w:sz w:val="28"/>
          <w:szCs w:val="28"/>
        </w:rPr>
        <w:t xml:space="preserve"> </w:t>
      </w:r>
      <w:r w:rsidRPr="00A6037D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84DA2" w:rsidRPr="00891833" w:rsidRDefault="00C84DA2" w:rsidP="00E527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4DA2" w:rsidRPr="00891833" w:rsidRDefault="00C84DA2" w:rsidP="00E527A7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C84DA2" w:rsidRPr="00891833" w:rsidRDefault="00C84DA2" w:rsidP="00E5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84DA2" w:rsidRPr="00891833" w:rsidRDefault="00C84DA2" w:rsidP="00E527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>: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/>
          <w:sz w:val="28"/>
          <w:szCs w:val="28"/>
        </w:rPr>
        <w:t>администрация поселка Рамасуха.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01.10.2021-01.11.2021.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Способ проведения общественных обсуждений: размещен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adminramasuha</w:t>
      </w:r>
      <w:r w:rsidRPr="0000404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).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>«</w:t>
      </w:r>
      <w:bookmarkEnd w:id="2"/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администрации </w:t>
      </w:r>
      <w:r>
        <w:rPr>
          <w:rFonts w:ascii="Times New Roman" w:hAnsi="Times New Roman"/>
          <w:sz w:val="28"/>
          <w:szCs w:val="28"/>
        </w:rPr>
        <w:t xml:space="preserve">поселка Рамасуха </w:t>
      </w:r>
      <w:r w:rsidRPr="00891833">
        <w:rPr>
          <w:rFonts w:ascii="Times New Roman" w:hAnsi="Times New Roman"/>
          <w:sz w:val="28"/>
          <w:szCs w:val="28"/>
        </w:rPr>
        <w:t>Почепского района Брянской области.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По результатам общественных обсуждений утвердить постановление  администрации</w:t>
      </w:r>
      <w:r>
        <w:rPr>
          <w:rFonts w:ascii="Times New Roman" w:hAnsi="Times New Roman"/>
          <w:sz w:val="28"/>
          <w:szCs w:val="28"/>
        </w:rPr>
        <w:t xml:space="preserve"> поселка Рамасуха </w:t>
      </w:r>
      <w:r w:rsidRPr="00891833">
        <w:rPr>
          <w:rFonts w:ascii="Times New Roman" w:hAnsi="Times New Roman"/>
          <w:sz w:val="28"/>
          <w:szCs w:val="28"/>
        </w:rPr>
        <w:t xml:space="preserve"> Почепского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на 2022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C84DA2" w:rsidRPr="00891833" w:rsidRDefault="00C84DA2" w:rsidP="00E527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администрация поселка Рамасуха,</w:t>
      </w:r>
      <w:bookmarkStart w:id="3" w:name="_GoBack"/>
      <w:bookmarkEnd w:id="3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8-953-292-05-95</w:t>
      </w:r>
      <w:r w:rsidRPr="00891833">
        <w:rPr>
          <w:rFonts w:ascii="Times New Roman" w:hAnsi="Times New Roman"/>
          <w:sz w:val="28"/>
          <w:szCs w:val="28"/>
        </w:rPr>
        <w:t>, адрес эл.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  <w:r w:rsidRPr="00891833">
        <w:rPr>
          <w:rFonts w:ascii="Times New Roman" w:hAnsi="Times New Roman"/>
          <w:sz w:val="28"/>
          <w:szCs w:val="28"/>
        </w:rPr>
        <w:t>.</w:t>
      </w:r>
    </w:p>
    <w:p w:rsidR="00C84DA2" w:rsidRPr="00891833" w:rsidRDefault="00C84DA2"/>
    <w:p w:rsidR="00C84DA2" w:rsidRPr="00891833" w:rsidRDefault="00C84DA2"/>
    <w:p w:rsidR="00C84DA2" w:rsidRDefault="00C84DA2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  </w:t>
      </w:r>
    </w:p>
    <w:p w:rsidR="00C84DA2" w:rsidRPr="00891833" w:rsidRDefault="00C84DA2" w:rsidP="00800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Пос. Рамасуха 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Е.М. Лощихина</w:t>
      </w:r>
    </w:p>
    <w:p w:rsidR="00C84DA2" w:rsidRDefault="00C84DA2"/>
    <w:p w:rsidR="00C84DA2" w:rsidRDefault="00C84DA2"/>
    <w:p w:rsidR="00C84DA2" w:rsidRDefault="00C84DA2"/>
    <w:sectPr w:rsidR="00C84DA2" w:rsidSect="00DF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21B"/>
    <w:rsid w:val="00004048"/>
    <w:rsid w:val="00412E66"/>
    <w:rsid w:val="00580242"/>
    <w:rsid w:val="00653F71"/>
    <w:rsid w:val="00800C2F"/>
    <w:rsid w:val="008425DB"/>
    <w:rsid w:val="00891833"/>
    <w:rsid w:val="00906860"/>
    <w:rsid w:val="0096728B"/>
    <w:rsid w:val="009D316C"/>
    <w:rsid w:val="00A6037D"/>
    <w:rsid w:val="00A77D0A"/>
    <w:rsid w:val="00B07DC6"/>
    <w:rsid w:val="00B5621B"/>
    <w:rsid w:val="00B877C7"/>
    <w:rsid w:val="00C84DA2"/>
    <w:rsid w:val="00CF2AD1"/>
    <w:rsid w:val="00DF58E4"/>
    <w:rsid w:val="00E527A7"/>
    <w:rsid w:val="00F2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A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7A7"/>
    <w:pPr>
      <w:ind w:left="720"/>
      <w:contextualSpacing/>
    </w:pPr>
  </w:style>
  <w:style w:type="paragraph" w:styleId="NoSpacing">
    <w:name w:val="No Spacing"/>
    <w:uiPriority w:val="99"/>
    <w:qFormat/>
    <w:rsid w:val="00A6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499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10</cp:revision>
  <dcterms:created xsi:type="dcterms:W3CDTF">2021-12-15T03:18:00Z</dcterms:created>
  <dcterms:modified xsi:type="dcterms:W3CDTF">2021-12-15T11:00:00Z</dcterms:modified>
</cp:coreProperties>
</file>